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E8" w:rsidRDefault="0039240A">
      <w:pPr>
        <w:pStyle w:val="Textbody"/>
        <w:spacing w:after="300" w:line="480" w:lineRule="exact"/>
        <w:ind w:left="0" w:firstLine="0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樂合</w:t>
      </w:r>
      <w:bookmarkStart w:id="0" w:name="_GoBack"/>
      <w:bookmarkEnd w:id="0"/>
      <w:r w:rsidR="006F63EC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國小校外人士協助教學或活動</w:t>
      </w:r>
      <w:r w:rsidR="006F63EC">
        <w:rPr>
          <w:rFonts w:ascii="標楷體" w:eastAsia="標楷體" w:hAnsi="標楷體"/>
          <w:b/>
          <w:sz w:val="36"/>
          <w:szCs w:val="36"/>
        </w:rPr>
        <w:t>申請表</w:t>
      </w:r>
    </w:p>
    <w:tbl>
      <w:tblPr>
        <w:tblW w:w="9614" w:type="dxa"/>
        <w:tblInd w:w="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7"/>
        <w:gridCol w:w="1559"/>
        <w:gridCol w:w="3269"/>
      </w:tblGrid>
      <w:tr w:rsidR="005D78E8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申請處室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5D78E8">
            <w:pPr>
              <w:pStyle w:val="Textbody"/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5D78E8">
            <w:pPr>
              <w:pStyle w:val="Textbody"/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78E8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5D78E8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</w:t>
            </w:r>
          </w:p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或活動人士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8E8" w:rsidRDefault="006F63EC">
            <w:pPr>
              <w:pStyle w:val="Textbody"/>
              <w:spacing w:line="40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  <w:p w:rsidR="005D78E8" w:rsidRDefault="006F63EC">
            <w:pPr>
              <w:pStyle w:val="Textbody"/>
              <w:spacing w:line="40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</w:p>
          <w:p w:rsidR="005D78E8" w:rsidRDefault="006F63EC">
            <w:pPr>
              <w:pStyle w:val="Textbody"/>
              <w:spacing w:line="40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個人學經歷：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8E8" w:rsidRDefault="006F63EC">
            <w:pPr>
              <w:pStyle w:val="Textbody"/>
              <w:spacing w:line="40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服務單位：</w:t>
            </w:r>
          </w:p>
          <w:p w:rsidR="005D78E8" w:rsidRDefault="005D78E8">
            <w:pPr>
              <w:pStyle w:val="Textbody"/>
              <w:spacing w:line="400" w:lineRule="exact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5D78E8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</w:t>
            </w:r>
          </w:p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活動人士資格</w:t>
            </w:r>
          </w:p>
        </w:tc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無「犯性侵害犯罪防治法第二條第一項所定之罪，經有罪判決確定」</w:t>
            </w:r>
          </w:p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無「受兒童及少年性剝削防制條例規定處罰，或受性騷擾防治法第二</w:t>
            </w:r>
          </w:p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>
              <w:rPr>
                <w:color w:val="auto"/>
              </w:rPr>
              <w:t>十條或第二十五條規定處罰」</w:t>
            </w:r>
          </w:p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無「經各級社政主管機關依兒童及少年福利與權益保障法第九十七條</w:t>
            </w:r>
          </w:p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>
              <w:rPr>
                <w:color w:val="auto"/>
              </w:rPr>
              <w:t>規定處罰」</w:t>
            </w:r>
          </w:p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無「曾體罰或霸凌學生，造成其身心嚴重侵害」</w:t>
            </w:r>
          </w:p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無「有性別平等教育法第二十七之一條第一項第一、二款及同條第三</w:t>
            </w:r>
          </w:p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>
              <w:rPr>
                <w:color w:val="auto"/>
              </w:rPr>
              <w:t>項之情形者」</w:t>
            </w:r>
          </w:p>
          <w:p w:rsidR="005D78E8" w:rsidRDefault="006F63EC">
            <w:pPr>
              <w:pStyle w:val="Default"/>
              <w:snapToGrid w:val="0"/>
              <w:jc w:val="both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color w:val="auto"/>
              </w:rPr>
              <w:t>曾犯任何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項，學校不得進用或運用</w:t>
            </w:r>
            <w:r>
              <w:rPr>
                <w:color w:val="auto"/>
              </w:rPr>
              <w:t>)</w:t>
            </w:r>
          </w:p>
        </w:tc>
      </w:tr>
      <w:tr w:rsidR="005D78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</w:t>
            </w:r>
          </w:p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或活動時間</w:t>
            </w:r>
          </w:p>
        </w:tc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8E8" w:rsidRDefault="005D78E8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5D78E8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課程大綱</w:t>
            </w:r>
          </w:p>
        </w:tc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8E8" w:rsidRDefault="005D78E8">
            <w:pPr>
              <w:pStyle w:val="Textbody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5D78E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教材形式</w:t>
            </w:r>
          </w:p>
        </w:tc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snapToGrid w:val="0"/>
              <w:ind w:left="0" w:firstLine="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教學計畫書、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其他於課程或活動中使用之教學資料，請說明：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D78E8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教材內容簡介</w:t>
            </w:r>
          </w:p>
        </w:tc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8E8" w:rsidRDefault="005D78E8">
            <w:pPr>
              <w:pStyle w:val="Textbody"/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5D78E8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申請結果</w:t>
            </w:r>
          </w:p>
          <w:p w:rsidR="005D78E8" w:rsidRDefault="006F63EC">
            <w:pPr>
              <w:pStyle w:val="Textbody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由學校填寫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E8" w:rsidRDefault="006F63EC">
            <w:pPr>
              <w:pStyle w:val="Textbody"/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通過。</w:t>
            </w:r>
          </w:p>
          <w:p w:rsidR="005D78E8" w:rsidRDefault="006F63EC">
            <w:pPr>
              <w:pStyle w:val="Textbody"/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修正後再審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請於＿＿年＿＿月＿＿日前提出修正資料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5D78E8" w:rsidRDefault="006F63EC">
            <w:pPr>
              <w:pStyle w:val="Textbody"/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修正後通過。</w:t>
            </w:r>
          </w:p>
          <w:p w:rsidR="005D78E8" w:rsidRDefault="006F63EC">
            <w:pPr>
              <w:pStyle w:val="Textbody"/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不通過。</w:t>
            </w:r>
          </w:p>
          <w:p w:rsidR="005D78E8" w:rsidRDefault="006F63EC">
            <w:pPr>
              <w:pStyle w:val="Textbody"/>
              <w:spacing w:line="440" w:lineRule="exact"/>
              <w:ind w:left="0" w:firstLine="0"/>
              <w:jc w:val="both"/>
            </w:pPr>
            <w:r>
              <w:rPr>
                <w:rFonts w:ascii="標楷體" w:eastAsia="標楷體" w:hAnsi="標楷體"/>
              </w:rPr>
              <w:t>審核人員核章：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_</w:t>
            </w:r>
          </w:p>
        </w:tc>
      </w:tr>
    </w:tbl>
    <w:p w:rsidR="005D78E8" w:rsidRDefault="006F63EC">
      <w:pPr>
        <w:pStyle w:val="Textbody"/>
        <w:snapToGrid w:val="0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備註：校外人士協助教學或活動違反相關法規或本要點規定者，本校應終止契約關係或運用</w:t>
      </w:r>
    </w:p>
    <w:p w:rsidR="005D78E8" w:rsidRDefault="006F63EC">
      <w:pPr>
        <w:pStyle w:val="Textbody"/>
        <w:snapToGrid w:val="0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關係，並依相關法令處理。</w:t>
      </w:r>
    </w:p>
    <w:p w:rsidR="005D78E8" w:rsidRDefault="006F63EC">
      <w:pPr>
        <w:pStyle w:val="Textbody"/>
        <w:widowControl/>
        <w:spacing w:before="180" w:line="360" w:lineRule="auto"/>
        <w:ind w:left="0" w:firstLine="0"/>
        <w:jc w:val="right"/>
      </w:pPr>
      <w:r>
        <w:rPr>
          <w:rFonts w:ascii="標楷體" w:eastAsia="標楷體" w:hAnsi="標楷體" w:cs="新細明體"/>
          <w:kern w:val="0"/>
          <w:szCs w:val="24"/>
        </w:rPr>
        <w:t>申請人：＿＿＿＿＿＿＿＿＿＿＿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簽章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sectPr w:rsidR="005D78E8">
      <w:footerReference w:type="default" r:id="rId7"/>
      <w:pgSz w:w="11906" w:h="16838"/>
      <w:pgMar w:top="851" w:right="1080" w:bottom="1440" w:left="1080" w:header="720" w:footer="992" w:gutter="0"/>
      <w:pgNumType w:start="1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EC" w:rsidRDefault="006F63EC">
      <w:r>
        <w:separator/>
      </w:r>
    </w:p>
  </w:endnote>
  <w:endnote w:type="continuationSeparator" w:id="0">
    <w:p w:rsidR="006F63EC" w:rsidRDefault="006F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C2" w:rsidRDefault="006F63EC">
    <w:pPr>
      <w:pStyle w:val="a4"/>
      <w:jc w:val="center"/>
    </w:pPr>
  </w:p>
  <w:p w:rsidR="004E17C2" w:rsidRDefault="006F63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EC" w:rsidRDefault="006F63EC">
      <w:r>
        <w:rPr>
          <w:color w:val="000000"/>
        </w:rPr>
        <w:separator/>
      </w:r>
    </w:p>
  </w:footnote>
  <w:footnote w:type="continuationSeparator" w:id="0">
    <w:p w:rsidR="006F63EC" w:rsidRDefault="006F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78E8"/>
    <w:rsid w:val="0039240A"/>
    <w:rsid w:val="005D78E8"/>
    <w:rsid w:val="006F63EC"/>
    <w:rsid w:val="00A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ody Text"/>
    <w:basedOn w:val="Textbody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paragraph" w:customStyle="1" w:styleId="xl33">
    <w:name w:val="xl33"/>
    <w:basedOn w:val="Textbody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Textbody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ody Text"/>
    <w:basedOn w:val="Textbody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paragraph" w:customStyle="1" w:styleId="xl33">
    <w:name w:val="xl33"/>
    <w:basedOn w:val="Textbody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Textbody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2020-02-04T07:02:00Z</cp:lastPrinted>
  <dcterms:created xsi:type="dcterms:W3CDTF">2021-03-30T07:42:00Z</dcterms:created>
  <dcterms:modified xsi:type="dcterms:W3CDTF">2021-03-30T07:42:00Z</dcterms:modified>
</cp:coreProperties>
</file>